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DC" w:rsidRDefault="00DB08DC" w:rsidP="00520415">
      <w:pPr>
        <w:pStyle w:val="Title"/>
      </w:pPr>
    </w:p>
    <w:p w:rsidR="00DB08DC" w:rsidRDefault="00DB08DC" w:rsidP="00520415">
      <w:pPr>
        <w:pStyle w:val="Title"/>
        <w:ind w:left="480"/>
      </w:pPr>
      <w:r>
        <w:t>RAMOWY PROGRAM</w:t>
      </w:r>
    </w:p>
    <w:p w:rsidR="00DB08DC" w:rsidRDefault="00DB08DC" w:rsidP="00520415">
      <w:pPr>
        <w:ind w:left="4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XIII OGÓLNOPOLSKICH MISTRZOSTW </w:t>
      </w:r>
    </w:p>
    <w:p w:rsidR="00DB08DC" w:rsidRDefault="00DB08DC" w:rsidP="00520415">
      <w:pPr>
        <w:ind w:left="4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RADCÓW PRAWNYCH</w:t>
      </w:r>
    </w:p>
    <w:p w:rsidR="00DB08DC" w:rsidRDefault="00DB08DC" w:rsidP="00520415">
      <w:pPr>
        <w:pStyle w:val="Heading1"/>
        <w:ind w:left="480"/>
        <w:jc w:val="center"/>
      </w:pPr>
      <w:r>
        <w:t xml:space="preserve">I APLIKANTÓW W TENISIE </w:t>
      </w:r>
    </w:p>
    <w:p w:rsidR="00DB08DC" w:rsidRDefault="00DB08DC" w:rsidP="00520415">
      <w:pPr>
        <w:ind w:left="480"/>
        <w:jc w:val="center"/>
        <w:rPr>
          <w:rFonts w:ascii="Arial" w:hAnsi="Arial" w:cs="Arial"/>
          <w:b/>
          <w:bCs/>
        </w:rPr>
      </w:pPr>
    </w:p>
    <w:p w:rsidR="00DB08DC" w:rsidRDefault="00DB08DC" w:rsidP="00520415">
      <w:pPr>
        <w:ind w:left="4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SOPOT 21 - 23  SIERPNIA 2014 r.</w:t>
      </w:r>
    </w:p>
    <w:p w:rsidR="00DB08DC" w:rsidRDefault="00DB08DC" w:rsidP="00520415">
      <w:pPr>
        <w:ind w:left="480"/>
        <w:jc w:val="center"/>
        <w:rPr>
          <w:rFonts w:ascii="Arial" w:hAnsi="Arial" w:cs="Arial"/>
          <w:b/>
          <w:bCs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Czwartek, 21.08.2014r.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9.00 – 10.00 – </w:t>
      </w:r>
      <w:r>
        <w:rPr>
          <w:rFonts w:ascii="Arial" w:hAnsi="Arial" w:cs="Arial"/>
          <w:sz w:val="28"/>
        </w:rPr>
        <w:t>Rejestracja zawodników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10.00 – </w:t>
      </w:r>
      <w:r>
        <w:rPr>
          <w:rFonts w:ascii="Arial" w:hAnsi="Arial" w:cs="Arial"/>
          <w:sz w:val="28"/>
        </w:rPr>
        <w:t>Uroczyste otwarcie Turnieju – kort centralny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10.30 – 20:00 – </w:t>
      </w:r>
      <w:r>
        <w:rPr>
          <w:rFonts w:ascii="Arial" w:hAnsi="Arial" w:cs="Arial"/>
          <w:sz w:val="28"/>
        </w:rPr>
        <w:t>Gry turniejowe</w:t>
      </w:r>
    </w:p>
    <w:p w:rsidR="00DB08DC" w:rsidRDefault="00DB08DC" w:rsidP="00520415">
      <w:pPr>
        <w:ind w:left="480"/>
        <w:rPr>
          <w:rFonts w:ascii="Arial" w:hAnsi="Arial" w:cs="Arial"/>
          <w:sz w:val="28"/>
        </w:rPr>
      </w:pPr>
    </w:p>
    <w:p w:rsidR="00DB08DC" w:rsidRPr="00CA50D2" w:rsidRDefault="00DB08DC" w:rsidP="00D46A60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 xml:space="preserve"> 21:00 – </w:t>
      </w:r>
      <w:r w:rsidRPr="00F847B1">
        <w:rPr>
          <w:rFonts w:ascii="Arial" w:hAnsi="Arial" w:cs="Arial"/>
          <w:bCs/>
          <w:sz w:val="28"/>
        </w:rPr>
        <w:t>Impreza towarzysząca</w:t>
      </w:r>
      <w:r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Zatoka Sztuki</w:t>
      </w:r>
      <w:r w:rsidRPr="003D6715">
        <w:rPr>
          <w:rFonts w:ascii="Arial" w:hAnsi="Arial" w:cs="Arial"/>
          <w:sz w:val="28"/>
          <w:szCs w:val="28"/>
        </w:rPr>
        <w:t xml:space="preserve">, Aleja Franciszka Mamuszki 14, </w:t>
      </w:r>
      <w:r w:rsidRPr="003D671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Sopot)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Piątek, 22.08.2014r.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9.00 – 19.00 – </w:t>
      </w:r>
      <w:r>
        <w:rPr>
          <w:rFonts w:ascii="Arial" w:hAnsi="Arial" w:cs="Arial"/>
          <w:sz w:val="28"/>
        </w:rPr>
        <w:t>Gry turniejowe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Pr="003D6715" w:rsidRDefault="00DB08DC" w:rsidP="00095B16">
      <w:pPr>
        <w:ind w:left="2520" w:hanging="9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 xml:space="preserve">20.00 – </w:t>
      </w:r>
      <w:r>
        <w:rPr>
          <w:rFonts w:ascii="Arial" w:hAnsi="Arial" w:cs="Arial"/>
          <w:sz w:val="28"/>
        </w:rPr>
        <w:t>Impreza towarzysząca (</w:t>
      </w:r>
      <w:r>
        <w:rPr>
          <w:rFonts w:ascii="Arial" w:hAnsi="Arial" w:cs="Arial"/>
          <w:b/>
          <w:sz w:val="28"/>
        </w:rPr>
        <w:t>Hipodrom Sopot</w:t>
      </w:r>
      <w:r w:rsidRPr="003D6715">
        <w:rPr>
          <w:rFonts w:ascii="Arial" w:hAnsi="Arial" w:cs="Arial"/>
          <w:b/>
          <w:sz w:val="28"/>
          <w:szCs w:val="28"/>
        </w:rPr>
        <w:t xml:space="preserve">, </w:t>
      </w:r>
      <w:r w:rsidRPr="00D20CC4">
        <w:rPr>
          <w:rFonts w:ascii="Arial" w:hAnsi="Arial" w:cs="Arial"/>
          <w:sz w:val="28"/>
          <w:szCs w:val="28"/>
        </w:rPr>
        <w:t>Nowa Hala</w:t>
      </w:r>
      <w:r>
        <w:rPr>
          <w:rFonts w:ascii="Arial" w:hAnsi="Arial" w:cs="Arial"/>
          <w:b/>
          <w:sz w:val="28"/>
          <w:szCs w:val="28"/>
        </w:rPr>
        <w:t>,</w:t>
      </w:r>
      <w:r w:rsidRPr="003D6715">
        <w:rPr>
          <w:rFonts w:ascii="Arial" w:hAnsi="Arial" w:cs="Arial"/>
          <w:sz w:val="28"/>
          <w:szCs w:val="28"/>
        </w:rPr>
        <w:t>ul.</w:t>
      </w:r>
      <w:r w:rsidRPr="003D6715">
        <w:rPr>
          <w:rFonts w:ascii="Arial" w:hAnsi="Arial" w:cs="Arial"/>
          <w:b/>
          <w:sz w:val="28"/>
          <w:szCs w:val="28"/>
        </w:rPr>
        <w:t xml:space="preserve"> </w:t>
      </w:r>
      <w:r w:rsidRPr="003D6715">
        <w:rPr>
          <w:rFonts w:ascii="Arial" w:hAnsi="Arial" w:cs="Arial"/>
          <w:sz w:val="28"/>
          <w:szCs w:val="28"/>
        </w:rPr>
        <w:t>Władysława Łokietka 1,</w:t>
      </w:r>
      <w:r>
        <w:rPr>
          <w:rFonts w:ascii="Arial" w:hAnsi="Arial" w:cs="Arial"/>
          <w:sz w:val="26"/>
          <w:szCs w:val="26"/>
        </w:rPr>
        <w:t xml:space="preserve"> </w:t>
      </w:r>
      <w:r w:rsidRPr="003D6715">
        <w:rPr>
          <w:rFonts w:ascii="Arial" w:hAnsi="Arial" w:cs="Arial"/>
          <w:sz w:val="28"/>
          <w:szCs w:val="28"/>
        </w:rPr>
        <w:t>Sopot</w:t>
      </w:r>
      <w:r>
        <w:rPr>
          <w:rFonts w:ascii="Arial" w:hAnsi="Arial" w:cs="Arial"/>
          <w:sz w:val="28"/>
          <w:szCs w:val="28"/>
        </w:rPr>
        <w:t xml:space="preserve">- </w:t>
      </w:r>
      <w:r w:rsidRPr="00D20CC4">
        <w:rPr>
          <w:rFonts w:ascii="Arial" w:hAnsi="Arial" w:cs="Arial"/>
          <w:sz w:val="28"/>
          <w:szCs w:val="28"/>
          <w:u w:val="single"/>
        </w:rPr>
        <w:t>wejście od strony Ergo-Areny</w:t>
      </w:r>
      <w:r w:rsidRPr="003D6715">
        <w:rPr>
          <w:rFonts w:ascii="Arial" w:hAnsi="Arial" w:cs="Arial"/>
          <w:sz w:val="28"/>
          <w:szCs w:val="28"/>
        </w:rPr>
        <w:t>)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Sobota, 23.08.2014r.</w:t>
      </w: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</w:p>
    <w:p w:rsidR="00DB08DC" w:rsidRDefault="00DB08DC" w:rsidP="00520415">
      <w:pPr>
        <w:ind w:left="48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9.00 – 19.00 – </w:t>
      </w:r>
      <w:r>
        <w:rPr>
          <w:rFonts w:ascii="Arial" w:hAnsi="Arial" w:cs="Arial"/>
          <w:sz w:val="28"/>
        </w:rPr>
        <w:t>Finały w poszczególnych kategoriach</w:t>
      </w:r>
    </w:p>
    <w:p w:rsidR="00DB08DC" w:rsidRDefault="00DB08DC" w:rsidP="00B810B7">
      <w:pPr>
        <w:shd w:val="clear" w:color="auto" w:fill="FFFFFF"/>
        <w:spacing w:before="200" w:after="200"/>
        <w:ind w:left="708"/>
        <w:rPr>
          <w:rFonts w:ascii="Verdana" w:hAnsi="Verdana"/>
          <w:color w:val="66666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20.00 – </w:t>
      </w:r>
      <w:r>
        <w:rPr>
          <w:rFonts w:ascii="Arial" w:hAnsi="Arial" w:cs="Arial"/>
          <w:sz w:val="28"/>
        </w:rPr>
        <w:t>Impreza towarzysząca</w:t>
      </w:r>
      <w:r>
        <w:rPr>
          <w:rFonts w:ascii="Arial" w:hAnsi="Arial" w:cs="Arial"/>
          <w:sz w:val="28"/>
          <w:szCs w:val="28"/>
        </w:rPr>
        <w:t xml:space="preserve"> -Uroczyste zakończenie turnieju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oraz wręczenie nagród 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b/>
          <w:sz w:val="28"/>
        </w:rPr>
        <w:t>Hotel She</w:t>
      </w:r>
      <w:r w:rsidRPr="00BF711E">
        <w:rPr>
          <w:rFonts w:ascii="Arial" w:hAnsi="Arial" w:cs="Arial"/>
          <w:b/>
          <w:sz w:val="28"/>
        </w:rPr>
        <w:t>raton</w:t>
      </w:r>
      <w:r>
        <w:rPr>
          <w:rFonts w:ascii="Arial" w:hAnsi="Arial" w:cs="Arial"/>
          <w:sz w:val="28"/>
        </w:rPr>
        <w:t xml:space="preserve"> – Gala Dinner, ul. </w:t>
      </w:r>
      <w:r>
        <w:rPr>
          <w:rFonts w:ascii="Arial" w:hAnsi="Arial" w:cs="Arial"/>
          <w:sz w:val="28"/>
        </w:rPr>
        <w:br/>
        <w:t xml:space="preserve">                       </w:t>
      </w:r>
      <w:r w:rsidRPr="00813AC1">
        <w:rPr>
          <w:rFonts w:ascii="Arial" w:hAnsi="Arial" w:cs="Arial"/>
          <w:color w:val="222222"/>
          <w:sz w:val="28"/>
          <w:szCs w:val="28"/>
        </w:rPr>
        <w:t>Powstańców Warszawy 10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</w:rPr>
        <w:t>Sopot</w:t>
      </w:r>
      <w:r w:rsidRPr="00E86B67">
        <w:rPr>
          <w:rFonts w:ascii="Arial" w:hAnsi="Arial" w:cs="Arial"/>
          <w:color w:val="000000"/>
          <w:sz w:val="28"/>
          <w:szCs w:val="28"/>
        </w:rPr>
        <w:t>)</w:t>
      </w:r>
    </w:p>
    <w:p w:rsidR="00DB08DC" w:rsidRDefault="00DB08DC" w:rsidP="00520415">
      <w:pPr>
        <w:ind w:left="480"/>
        <w:rPr>
          <w:rFonts w:ascii="Arial" w:hAnsi="Arial" w:cs="Arial"/>
          <w:sz w:val="28"/>
          <w:szCs w:val="28"/>
        </w:rPr>
      </w:pPr>
    </w:p>
    <w:p w:rsidR="00DB08DC" w:rsidRDefault="00DB08DC" w:rsidP="00520415">
      <w:pPr>
        <w:ind w:left="480"/>
        <w:rPr>
          <w:rFonts w:ascii="Arial" w:hAnsi="Arial" w:cs="Arial"/>
          <w:sz w:val="28"/>
          <w:szCs w:val="28"/>
        </w:rPr>
      </w:pPr>
    </w:p>
    <w:p w:rsidR="00DB08DC" w:rsidRDefault="00DB08DC" w:rsidP="00520415">
      <w:pPr>
        <w:pStyle w:val="Heading2"/>
        <w:ind w:left="480"/>
        <w:rPr>
          <w:color w:val="FF0000"/>
        </w:rPr>
      </w:pPr>
    </w:p>
    <w:p w:rsidR="00DB08DC" w:rsidRPr="003D6715" w:rsidRDefault="00DB08DC" w:rsidP="003D6715"/>
    <w:p w:rsidR="00DB08DC" w:rsidRPr="00EC6789" w:rsidRDefault="00DB08DC" w:rsidP="003D6715">
      <w:pPr>
        <w:pStyle w:val="Heading2"/>
        <w:ind w:left="480"/>
        <w:jc w:val="center"/>
        <w:rPr>
          <w:color w:val="FF0000"/>
        </w:rPr>
      </w:pPr>
      <w:r w:rsidRPr="00EC6789">
        <w:rPr>
          <w:color w:val="FF0000"/>
        </w:rPr>
        <w:t>UWAGA!</w:t>
      </w:r>
    </w:p>
    <w:p w:rsidR="00DB08DC" w:rsidRPr="00EC6789" w:rsidRDefault="00DB08DC" w:rsidP="00EC6789"/>
    <w:p w:rsidR="00DB08DC" w:rsidRDefault="00DB08DC" w:rsidP="00520415">
      <w:pPr>
        <w:pStyle w:val="Heading2"/>
        <w:ind w:left="480"/>
        <w:jc w:val="center"/>
        <w:rPr>
          <w:color w:val="FF0000"/>
        </w:rPr>
      </w:pPr>
      <w:r>
        <w:rPr>
          <w:color w:val="FF0000"/>
        </w:rPr>
        <w:t>Organizatorzy zastrzegają sobie możliwość zmian w programie.</w:t>
      </w:r>
    </w:p>
    <w:p w:rsidR="00DB08DC" w:rsidRDefault="00DB08DC" w:rsidP="00520415">
      <w:pPr>
        <w:pStyle w:val="Heading1"/>
        <w:ind w:left="480"/>
        <w:jc w:val="center"/>
        <w:rPr>
          <w:sz w:val="28"/>
          <w:u w:val="single"/>
        </w:rPr>
      </w:pPr>
    </w:p>
    <w:p w:rsidR="00DB08DC" w:rsidRDefault="00DB08DC" w:rsidP="00520415">
      <w:pPr>
        <w:pStyle w:val="Heading1"/>
        <w:jc w:val="center"/>
        <w:rPr>
          <w:sz w:val="28"/>
          <w:u w:val="single"/>
        </w:rPr>
      </w:pPr>
    </w:p>
    <w:p w:rsidR="00DB08DC" w:rsidRDefault="00DB08DC" w:rsidP="00520415">
      <w:pPr>
        <w:pStyle w:val="Heading1"/>
        <w:jc w:val="center"/>
        <w:rPr>
          <w:sz w:val="28"/>
          <w:u w:val="single"/>
        </w:rPr>
      </w:pPr>
    </w:p>
    <w:sectPr w:rsidR="00DB08DC" w:rsidSect="009D17B8">
      <w:pgSz w:w="11906" w:h="16838"/>
      <w:pgMar w:top="238" w:right="266" w:bottom="32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8D1"/>
    <w:multiLevelType w:val="hybridMultilevel"/>
    <w:tmpl w:val="DEA89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415"/>
    <w:rsid w:val="00095B16"/>
    <w:rsid w:val="000A6B1A"/>
    <w:rsid w:val="000B6616"/>
    <w:rsid w:val="000B780D"/>
    <w:rsid w:val="000B7EB7"/>
    <w:rsid w:val="000C1F96"/>
    <w:rsid w:val="000D5A55"/>
    <w:rsid w:val="00123998"/>
    <w:rsid w:val="00155F74"/>
    <w:rsid w:val="00222607"/>
    <w:rsid w:val="0023085C"/>
    <w:rsid w:val="00241485"/>
    <w:rsid w:val="00241B31"/>
    <w:rsid w:val="00245907"/>
    <w:rsid w:val="00287979"/>
    <w:rsid w:val="002B5AA6"/>
    <w:rsid w:val="00350D2C"/>
    <w:rsid w:val="003712BF"/>
    <w:rsid w:val="003A3FCF"/>
    <w:rsid w:val="003D6715"/>
    <w:rsid w:val="0043209E"/>
    <w:rsid w:val="00447820"/>
    <w:rsid w:val="004721B1"/>
    <w:rsid w:val="00520415"/>
    <w:rsid w:val="00694C29"/>
    <w:rsid w:val="006B657F"/>
    <w:rsid w:val="00757125"/>
    <w:rsid w:val="007C7007"/>
    <w:rsid w:val="00813AC1"/>
    <w:rsid w:val="00845971"/>
    <w:rsid w:val="00856B53"/>
    <w:rsid w:val="009D17B8"/>
    <w:rsid w:val="00A2274A"/>
    <w:rsid w:val="00B25B21"/>
    <w:rsid w:val="00B810B7"/>
    <w:rsid w:val="00BE5776"/>
    <w:rsid w:val="00BF12EF"/>
    <w:rsid w:val="00BF711E"/>
    <w:rsid w:val="00C004D4"/>
    <w:rsid w:val="00C02E52"/>
    <w:rsid w:val="00CA50D2"/>
    <w:rsid w:val="00CB09FF"/>
    <w:rsid w:val="00CF6B5E"/>
    <w:rsid w:val="00D20CC4"/>
    <w:rsid w:val="00D378BB"/>
    <w:rsid w:val="00D46A60"/>
    <w:rsid w:val="00D8368F"/>
    <w:rsid w:val="00DB08DC"/>
    <w:rsid w:val="00E61176"/>
    <w:rsid w:val="00E85C6C"/>
    <w:rsid w:val="00E86B67"/>
    <w:rsid w:val="00EC6789"/>
    <w:rsid w:val="00ED1F5F"/>
    <w:rsid w:val="00F24996"/>
    <w:rsid w:val="00F73696"/>
    <w:rsid w:val="00F847B1"/>
    <w:rsid w:val="00FC6D5B"/>
    <w:rsid w:val="00FE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415"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415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0415"/>
    <w:pPr>
      <w:keepNext/>
      <w:outlineLvl w:val="2"/>
    </w:pPr>
    <w:rPr>
      <w:rFonts w:ascii="Arial" w:hAnsi="Arial" w:cs="Arial"/>
      <w:b/>
      <w:bCs/>
      <w:sz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21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21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21B1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20415"/>
    <w:pPr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21B1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520415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1B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7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21B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782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Użytkownik</dc:creator>
  <cp:keywords/>
  <dc:description/>
  <cp:lastModifiedBy>Użytkownik</cp:lastModifiedBy>
  <cp:revision>2</cp:revision>
  <cp:lastPrinted>2013-08-19T08:59:00Z</cp:lastPrinted>
  <dcterms:created xsi:type="dcterms:W3CDTF">2014-05-15T08:39:00Z</dcterms:created>
  <dcterms:modified xsi:type="dcterms:W3CDTF">2014-05-15T08:39:00Z</dcterms:modified>
</cp:coreProperties>
</file>